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B1" w:rsidRPr="00471D82" w:rsidRDefault="00B42FB1" w:rsidP="00471D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1D8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42FB1" w:rsidRPr="00471D82" w:rsidRDefault="00B42FB1" w:rsidP="00471D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1D82">
        <w:rPr>
          <w:rFonts w:ascii="Times New Roman" w:hAnsi="Times New Roman"/>
          <w:sz w:val="24"/>
          <w:szCs w:val="24"/>
        </w:rPr>
        <w:t>«Детский сад «Шевле» села Яльчики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D82">
        <w:rPr>
          <w:rFonts w:ascii="Times New Roman" w:hAnsi="Times New Roman"/>
          <w:sz w:val="24"/>
          <w:szCs w:val="24"/>
        </w:rPr>
        <w:t>Яльчикского района Чувашской Республики»</w:t>
      </w:r>
    </w:p>
    <w:p w:rsidR="00B42FB1" w:rsidRDefault="00B42FB1" w:rsidP="00623D1A">
      <w:pPr>
        <w:jc w:val="center"/>
        <w:rPr>
          <w:rFonts w:ascii="Times New Roman" w:hAnsi="Times New Roman"/>
          <w:sz w:val="28"/>
          <w:szCs w:val="28"/>
        </w:rPr>
      </w:pPr>
    </w:p>
    <w:p w:rsidR="00B42FB1" w:rsidRDefault="00B42FB1" w:rsidP="00623D1A">
      <w:pPr>
        <w:jc w:val="center"/>
        <w:rPr>
          <w:rFonts w:ascii="Times New Roman" w:hAnsi="Times New Roman"/>
          <w:sz w:val="28"/>
          <w:szCs w:val="28"/>
        </w:rPr>
      </w:pPr>
    </w:p>
    <w:p w:rsidR="00B42FB1" w:rsidRDefault="00B42FB1" w:rsidP="00623D1A">
      <w:pPr>
        <w:jc w:val="center"/>
        <w:rPr>
          <w:rFonts w:ascii="Times New Roman" w:hAnsi="Times New Roman"/>
          <w:sz w:val="28"/>
          <w:szCs w:val="28"/>
        </w:rPr>
      </w:pPr>
    </w:p>
    <w:p w:rsidR="00B42FB1" w:rsidRDefault="00B42FB1" w:rsidP="00623D1A">
      <w:pPr>
        <w:jc w:val="center"/>
        <w:rPr>
          <w:rFonts w:ascii="Times New Roman" w:hAnsi="Times New Roman"/>
          <w:sz w:val="28"/>
          <w:szCs w:val="28"/>
        </w:rPr>
      </w:pPr>
    </w:p>
    <w:p w:rsidR="00B42FB1" w:rsidRDefault="00B42FB1" w:rsidP="00623D1A">
      <w:pPr>
        <w:jc w:val="center"/>
        <w:rPr>
          <w:rFonts w:ascii="Times New Roman" w:hAnsi="Times New Roman"/>
          <w:sz w:val="28"/>
          <w:szCs w:val="28"/>
        </w:rPr>
      </w:pPr>
    </w:p>
    <w:p w:rsidR="00B42FB1" w:rsidRDefault="00B42FB1" w:rsidP="00623D1A">
      <w:pPr>
        <w:jc w:val="center"/>
        <w:rPr>
          <w:rFonts w:ascii="Times New Roman" w:hAnsi="Times New Roman"/>
          <w:sz w:val="28"/>
          <w:szCs w:val="28"/>
        </w:rPr>
      </w:pPr>
    </w:p>
    <w:p w:rsidR="00B42FB1" w:rsidRDefault="00B42FB1" w:rsidP="00623D1A">
      <w:pPr>
        <w:jc w:val="center"/>
        <w:rPr>
          <w:rFonts w:ascii="Times New Roman" w:hAnsi="Times New Roman"/>
          <w:sz w:val="28"/>
          <w:szCs w:val="28"/>
        </w:rPr>
      </w:pPr>
    </w:p>
    <w:p w:rsidR="00B42FB1" w:rsidRDefault="00B42FB1" w:rsidP="00623D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 </w:t>
      </w:r>
    </w:p>
    <w:p w:rsidR="00B42FB1" w:rsidRDefault="00B42FB1" w:rsidP="00623D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 образовательной деятельности</w:t>
      </w:r>
    </w:p>
    <w:p w:rsidR="00B42FB1" w:rsidRDefault="00B42FB1" w:rsidP="00471D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детьми второй группы раннего возраста</w:t>
      </w:r>
    </w:p>
    <w:p w:rsidR="00B42FB1" w:rsidRDefault="00B42FB1" w:rsidP="00471D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«Бусы для куклы  Марине»</w:t>
      </w:r>
    </w:p>
    <w:p w:rsidR="00B42FB1" w:rsidRDefault="00B42FB1" w:rsidP="00471D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(образовательная область «Познавательное развитие»)</w:t>
      </w:r>
    </w:p>
    <w:p w:rsidR="00B42FB1" w:rsidRDefault="00B42FB1" w:rsidP="00623D1A">
      <w:pPr>
        <w:jc w:val="center"/>
        <w:rPr>
          <w:rFonts w:ascii="Times New Roman" w:hAnsi="Times New Roman"/>
          <w:sz w:val="28"/>
          <w:szCs w:val="28"/>
        </w:rPr>
      </w:pPr>
    </w:p>
    <w:p w:rsidR="00B42FB1" w:rsidRDefault="00B42FB1" w:rsidP="00623D1A">
      <w:pPr>
        <w:jc w:val="center"/>
        <w:rPr>
          <w:rFonts w:ascii="Times New Roman" w:hAnsi="Times New Roman"/>
          <w:sz w:val="28"/>
          <w:szCs w:val="28"/>
        </w:rPr>
      </w:pPr>
    </w:p>
    <w:p w:rsidR="00B42FB1" w:rsidRDefault="00B42FB1" w:rsidP="00623D1A">
      <w:pPr>
        <w:jc w:val="center"/>
        <w:rPr>
          <w:rFonts w:ascii="Times New Roman" w:hAnsi="Times New Roman"/>
          <w:sz w:val="28"/>
          <w:szCs w:val="28"/>
        </w:rPr>
      </w:pPr>
    </w:p>
    <w:p w:rsidR="00B42FB1" w:rsidRDefault="00B42FB1" w:rsidP="00623D1A">
      <w:pPr>
        <w:jc w:val="center"/>
        <w:rPr>
          <w:rFonts w:ascii="Times New Roman" w:hAnsi="Times New Roman"/>
          <w:sz w:val="28"/>
          <w:szCs w:val="28"/>
        </w:rPr>
      </w:pPr>
    </w:p>
    <w:p w:rsidR="00B42FB1" w:rsidRDefault="00B42FB1" w:rsidP="00623D1A">
      <w:pPr>
        <w:jc w:val="center"/>
        <w:rPr>
          <w:rFonts w:ascii="Times New Roman" w:hAnsi="Times New Roman"/>
          <w:sz w:val="28"/>
          <w:szCs w:val="28"/>
        </w:rPr>
      </w:pPr>
    </w:p>
    <w:p w:rsidR="00B42FB1" w:rsidRDefault="00B42FB1" w:rsidP="004C70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42FB1" w:rsidRDefault="00B42FB1" w:rsidP="006771D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 воспитатель</w:t>
      </w:r>
    </w:p>
    <w:p w:rsidR="00B42FB1" w:rsidRDefault="00B42FB1" w:rsidP="006771D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Архилина Н.П.</w:t>
      </w:r>
    </w:p>
    <w:p w:rsidR="00B42FB1" w:rsidRDefault="00B42FB1" w:rsidP="004C70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42FB1" w:rsidRDefault="00B42FB1" w:rsidP="006771D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42FB1" w:rsidRDefault="00B42FB1" w:rsidP="006771D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42FB1" w:rsidRDefault="00B42FB1" w:rsidP="006771D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Яльчики, 2020</w:t>
      </w:r>
    </w:p>
    <w:p w:rsidR="00B42FB1" w:rsidRDefault="00B42FB1" w:rsidP="004C70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42FB1" w:rsidRDefault="00B42FB1" w:rsidP="004C70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42FB1" w:rsidRPr="006F6404" w:rsidRDefault="00B42FB1" w:rsidP="000F514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интерес к бусам как к предмету украшения по мотивам чувашских народных изделий.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самостоятельность и творческие действия в создании продукта декоративно-орнаментальной деятельности – несложных украшений по мотивам народного искусства – чувашских бус, отличающихся одним цветом в одном ожерелье (у чувашей – бусы или красные, или желтого цвета – одного из названных цветов).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способность сопереживать неудачам других людей, учитывать их интересы и дарить им продукт своей деятельности.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знания о круглой форме, о цветах (красный).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активный словарь (бусы, бусины).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мелкую моторику рук, зрительный контроль за их движениями в процессе нанизывания бусинок на нитку.</w:t>
      </w:r>
    </w:p>
    <w:p w:rsidR="00B42FB1" w:rsidRPr="00B8313E" w:rsidRDefault="00B42FB1" w:rsidP="000F51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13E">
        <w:rPr>
          <w:rFonts w:ascii="Times New Roman" w:hAnsi="Times New Roman"/>
          <w:b/>
          <w:sz w:val="28"/>
          <w:szCs w:val="28"/>
        </w:rPr>
        <w:t>Методы и приемы: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313E">
        <w:rPr>
          <w:rFonts w:ascii="Times New Roman" w:hAnsi="Times New Roman"/>
          <w:sz w:val="28"/>
          <w:szCs w:val="28"/>
        </w:rPr>
        <w:t>сюрпризный момент, проблемная ситуация, показ слайдов, рассматривание, беседа</w:t>
      </w:r>
      <w:r>
        <w:rPr>
          <w:rFonts w:ascii="Times New Roman" w:hAnsi="Times New Roman"/>
          <w:sz w:val="28"/>
          <w:szCs w:val="28"/>
        </w:rPr>
        <w:t>, закрепление, поощрение.</w:t>
      </w:r>
    </w:p>
    <w:p w:rsidR="00B42FB1" w:rsidRDefault="00B42FB1" w:rsidP="000F51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71D1">
        <w:rPr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бусы, бусины, круглый, красный.</w:t>
      </w:r>
    </w:p>
    <w:p w:rsidR="00B42FB1" w:rsidRDefault="00B42FB1" w:rsidP="000F514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771D1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8313E">
        <w:rPr>
          <w:rFonts w:ascii="Times New Roman" w:hAnsi="Times New Roman"/>
          <w:sz w:val="28"/>
          <w:szCs w:val="28"/>
        </w:rPr>
        <w:t>рассматривание иллюстраций с изображением бус;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рисование «Бусинки»;</w:t>
      </w:r>
    </w:p>
    <w:p w:rsidR="00B42FB1" w:rsidRPr="00B8313E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дидактические игры «Собери бусины», «Круглые и красные»</w:t>
      </w:r>
    </w:p>
    <w:p w:rsidR="00B42FB1" w:rsidRDefault="00B42FB1" w:rsidP="000F51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6404">
        <w:rPr>
          <w:rFonts w:ascii="Times New Roman" w:hAnsi="Times New Roman"/>
          <w:b/>
          <w:sz w:val="28"/>
          <w:szCs w:val="28"/>
        </w:rPr>
        <w:t>Материалы</w:t>
      </w:r>
      <w:r>
        <w:rPr>
          <w:rFonts w:ascii="Times New Roman" w:hAnsi="Times New Roman"/>
          <w:b/>
          <w:sz w:val="28"/>
          <w:szCs w:val="28"/>
        </w:rPr>
        <w:t xml:space="preserve"> и оборудование</w:t>
      </w:r>
      <w:r w:rsidRPr="006F640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кукла в чувашской одежде, слайд-фильм, бусины красного и желтого цветов, кинетический песок, заостренная палочка для нанизывания бусин.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42FB1" w:rsidRDefault="00B42FB1" w:rsidP="000F514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2FB1" w:rsidRDefault="00B42FB1" w:rsidP="000F514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42FB1" w:rsidRPr="006F6404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404">
        <w:rPr>
          <w:rFonts w:ascii="Times New Roman" w:hAnsi="Times New Roman"/>
          <w:b/>
          <w:sz w:val="28"/>
          <w:szCs w:val="28"/>
        </w:rPr>
        <w:t>Ход занятия.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404">
        <w:rPr>
          <w:rFonts w:ascii="Times New Roman" w:hAnsi="Times New Roman"/>
          <w:b/>
          <w:sz w:val="28"/>
          <w:szCs w:val="28"/>
        </w:rPr>
        <w:t>Вовлечение детей в деятельность.</w:t>
      </w:r>
      <w:r w:rsidRPr="006F6404">
        <w:rPr>
          <w:rFonts w:ascii="Times New Roman" w:hAnsi="Times New Roman"/>
          <w:sz w:val="28"/>
          <w:szCs w:val="28"/>
        </w:rPr>
        <w:t xml:space="preserve"> Воспитатель вносит куклу </w:t>
      </w:r>
      <w:r>
        <w:rPr>
          <w:rFonts w:ascii="Times New Roman" w:hAnsi="Times New Roman"/>
          <w:sz w:val="28"/>
          <w:szCs w:val="28"/>
        </w:rPr>
        <w:t>в чувашском национальном костюме, сообщает, что ее зовут Марине. Обращается к ней: «Ты сегодня грустная, у тебя что-то случилось?». Кукла рассказывает детям: «У меня случайно порвались красивые бусы, и все бусинки ветер где-то рассыпал. Ни я, ни мои подружки не смогли найти бусины и собрать их».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«Просьба» куклы помочь найти бусины и собрать их. </w:t>
      </w:r>
      <w:r>
        <w:rPr>
          <w:rFonts w:ascii="Times New Roman" w:hAnsi="Times New Roman"/>
          <w:sz w:val="28"/>
          <w:szCs w:val="28"/>
        </w:rPr>
        <w:t xml:space="preserve">Воспитатель: «А мы с вами, дети, сможем помочь Марине? А как?». 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Чтение текста и показ слайдов.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Текст                            Содержание слайдов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«Были у Марине красивые бусы.  Слайд 1. Кукла с бусами.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Слайд 2. Образ бус.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подул сильный ветер.                Слайд 3. Изображение названного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сюжета.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бусинки улетели и </w:t>
      </w:r>
    </w:p>
    <w:p w:rsidR="00B42FB1" w:rsidRPr="006F6404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рассыпались. Где же они?».              Слайд 4. Изображение песочницы.    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Собирание детьми в кинетическом песке рассыпанных бусин.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 предлагает вместе с Марине выйти «на улицу», поискать рассыпанные «в песочнице» бусинки, собрать их, а затем нанизать на ниточку. (Дети находят в групповой комнате кинетический песок, наклоняются и «собирают» бусинки, затем «надевают» бусинки на ниточку.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 Посмотрите, какие бусинки круглые, как маленькие шарики. Потрогайте бусинки: они круглой формы, круглые. Какие бусинки? Какой формы бусинки? Все бусинки одного цвета. Какого цвета бусинки? (Ответы детей.)».</w:t>
      </w:r>
    </w:p>
    <w:p w:rsidR="00B42FB1" w:rsidRPr="006F6404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6404">
        <w:rPr>
          <w:rFonts w:ascii="Times New Roman" w:hAnsi="Times New Roman"/>
          <w:b/>
          <w:sz w:val="28"/>
          <w:szCs w:val="28"/>
        </w:rPr>
        <w:t>Рассматривание собранных детьми бус.</w:t>
      </w:r>
    </w:p>
    <w:p w:rsidR="00B42FB1" w:rsidRDefault="00B42FB1" w:rsidP="000F51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подчеркивает: «Вот какие красивые бусы получились! Из чего они состоят? Из множества бусин. А какого они цвета? ( Красного цвета.)».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рассматриваний ожерелья из бус воспитатель предлагает детям обвести пальчиками круглые бусины по контуру, назвать их форму и цвет.</w:t>
      </w:r>
    </w:p>
    <w:p w:rsidR="00B42FB1" w:rsidRPr="006F6404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с куклой (муз и сл. С. Харчо).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детям потанцевать и повеселиться с куклой.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Куколку за ручки мы возьмем (Поет взрослый.)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прогулку с нею мы пойдем. (Дети с куклой идут по кругу.)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Затопчем ножками: раз, два, раз.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ли, куколка, тебе у нас. (Выполняют притопы на месте.)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Закружусь я с куколкой, как волчок.</w:t>
      </w:r>
    </w:p>
    <w:p w:rsidR="00B42FB1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попрыгаю с не еще. (Кружатся, прыгают.)</w:t>
      </w:r>
    </w:p>
    <w:p w:rsidR="00B42FB1" w:rsidRPr="006F6404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2FB1" w:rsidRPr="006F6404" w:rsidRDefault="00B42FB1" w:rsidP="000F51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42FB1" w:rsidRPr="006F6404" w:rsidSect="0000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32C"/>
    <w:rsid w:val="000062A8"/>
    <w:rsid w:val="00071E37"/>
    <w:rsid w:val="000A3293"/>
    <w:rsid w:val="000D02FC"/>
    <w:rsid w:val="000F514F"/>
    <w:rsid w:val="00200ECC"/>
    <w:rsid w:val="002853B8"/>
    <w:rsid w:val="002A78C0"/>
    <w:rsid w:val="00350F6D"/>
    <w:rsid w:val="0037121D"/>
    <w:rsid w:val="003A2FD6"/>
    <w:rsid w:val="00414B58"/>
    <w:rsid w:val="00471D82"/>
    <w:rsid w:val="004C7050"/>
    <w:rsid w:val="00623D1A"/>
    <w:rsid w:val="006771D1"/>
    <w:rsid w:val="00677DBB"/>
    <w:rsid w:val="006F6404"/>
    <w:rsid w:val="00701DF3"/>
    <w:rsid w:val="007B7EF2"/>
    <w:rsid w:val="008457F4"/>
    <w:rsid w:val="0089019C"/>
    <w:rsid w:val="00893111"/>
    <w:rsid w:val="008F1E1F"/>
    <w:rsid w:val="008F25AD"/>
    <w:rsid w:val="00932F1F"/>
    <w:rsid w:val="00B164BF"/>
    <w:rsid w:val="00B25876"/>
    <w:rsid w:val="00B42FB1"/>
    <w:rsid w:val="00B606DD"/>
    <w:rsid w:val="00B6432C"/>
    <w:rsid w:val="00B8313E"/>
    <w:rsid w:val="00C03AB4"/>
    <w:rsid w:val="00C5776A"/>
    <w:rsid w:val="00CA40E1"/>
    <w:rsid w:val="00D1275A"/>
    <w:rsid w:val="00D608A8"/>
    <w:rsid w:val="00DA70F4"/>
    <w:rsid w:val="00DC0D60"/>
    <w:rsid w:val="00DD3516"/>
    <w:rsid w:val="00DD5D56"/>
    <w:rsid w:val="00E72E64"/>
    <w:rsid w:val="00ED52EB"/>
    <w:rsid w:val="00FB3BB4"/>
    <w:rsid w:val="00FD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6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4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263</TotalTime>
  <Pages>4</Pages>
  <Words>570</Words>
  <Characters>3251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28</cp:revision>
  <cp:lastPrinted>2020-02-21T10:17:00Z</cp:lastPrinted>
  <dcterms:created xsi:type="dcterms:W3CDTF">2019-10-28T17:13:00Z</dcterms:created>
  <dcterms:modified xsi:type="dcterms:W3CDTF">2020-02-21T10:17:00Z</dcterms:modified>
</cp:coreProperties>
</file>